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9D" w:rsidRDefault="0078629D" w:rsidP="0078629D">
      <w:pPr>
        <w:spacing w:after="0"/>
        <w:jc w:val="center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  <w:lang w:val="uk-UA" w:eastAsia="cs-CZ"/>
        </w:rPr>
      </w:pPr>
      <w:r>
        <w:rPr>
          <w:rFonts w:asciiTheme="majorHAnsi" w:eastAsia="Times New Roman" w:hAnsiTheme="majorHAnsi" w:cs="Times New Roman"/>
          <w:b/>
          <w:bCs/>
          <w:sz w:val="36"/>
          <w:szCs w:val="36"/>
          <w:lang w:val="uk-UA" w:eastAsia="cs-CZ"/>
        </w:rPr>
        <w:t>Звернення</w:t>
      </w:r>
    </w:p>
    <w:p w:rsidR="0078629D" w:rsidRDefault="0078629D" w:rsidP="0078629D">
      <w:pPr>
        <w:spacing w:after="0"/>
        <w:jc w:val="both"/>
        <w:rPr>
          <w:rFonts w:asciiTheme="majorHAnsi" w:eastAsia="Times New Roman" w:hAnsiTheme="majorHAnsi" w:cs="Times New Roman"/>
          <w:lang w:val="uk-UA" w:eastAsia="cs-CZ"/>
        </w:rPr>
      </w:pPr>
    </w:p>
    <w:p w:rsidR="000E60DE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Сьогодні, 11 грудня 2013 року, 20 міст Європи вийшли на мітинг</w:t>
      </w:r>
      <w:r w:rsid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,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аби засудити дії української влади. Жорстоким побиттям мирних демонстрантів, цілеспрямованими нападами на ЗМІ, арештами учасників мітингів та іншими протиправними діями українська влада продемонструвала свою повну зневагу до громадянських своб</w:t>
      </w:r>
      <w:r w:rsidR="000E60DE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о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д і законів демократичного суспільства.</w:t>
      </w:r>
      <w:r w:rsidR="000E60DE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</w:t>
      </w:r>
    </w:p>
    <w:p w:rsidR="000E60DE" w:rsidRDefault="000E60DE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</w:p>
    <w:p w:rsidR="00C20EF0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Ситуація в Україні загострюється з кожним днем </w:t>
      </w:r>
      <w:r w:rsidR="0098199F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і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може мати непередбачувані наслідки, включно</w:t>
      </w:r>
      <w:r w:rsidR="00A4274F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з 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масово</w:t>
      </w:r>
      <w:r w:rsidR="00A4274F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ю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розправ</w:t>
      </w:r>
      <w:r w:rsidR="00A4274F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ою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над мирними людьми. М</w:t>
      </w:r>
      <w:r w:rsidR="0098199F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и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, представники української громади і громадяни Євросоюзу, які підтримують демократичні процеси в Україні,</w:t>
      </w:r>
      <w:r w:rsidR="0098199F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 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звертаємось до наших </w:t>
      </w:r>
      <w:proofErr w:type="spellStart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європарламентарів</w:t>
      </w:r>
      <w:proofErr w:type="spellEnd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, наших представників у Раді Європи, </w:t>
      </w:r>
      <w:r w:rsidR="0098199F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в 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Організації з безпе</w:t>
      </w:r>
      <w:r w:rsidR="0098199F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ки і співробітництва в Європі, О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рганізації об’єднаних наці</w:t>
      </w:r>
      <w:r w:rsidR="00C31B10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ї, інших міжнародних установ, а також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національного парламенту (</w:t>
      </w:r>
      <w:r w:rsidR="00C31B10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назва 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ваш</w:t>
      </w:r>
      <w:r w:rsidR="00C31B10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ої 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країн</w:t>
      </w:r>
      <w:r w:rsidR="00C31B10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и) із закликом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засудити дії українського президента В.Ф. Януковича та уряду М.Я. Азарова, та притягти </w:t>
      </w:r>
      <w:r w:rsidR="00E63434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до відповідальності 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винних у розправі над мирними </w:t>
      </w:r>
      <w:proofErr w:type="spellStart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мітингувальниками</w:t>
      </w:r>
      <w:proofErr w:type="spellEnd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30 листопада та 1 грудня </w:t>
      </w:r>
      <w:r w:rsidR="00C20EF0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2013р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. </w:t>
      </w:r>
    </w:p>
    <w:p w:rsidR="00C20EF0" w:rsidRDefault="00C20EF0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</w:p>
    <w:p w:rsidR="0078629D" w:rsidRPr="00363A21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Заради спокою і безпеки своїх виборців, щоб не допустити нової </w:t>
      </w:r>
      <w:r w:rsidR="008D4D88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«залізної завіси»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і</w:t>
      </w:r>
      <w:r w:rsidR="008D4D88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дестабілізації на континенті,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закликаємо Вас докласти усіх можливих зусиль</w:t>
      </w:r>
      <w:r w:rsidR="008D4D88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,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аби попередити подальше застосування насил</w:t>
      </w:r>
      <w:r w:rsidR="008D4D88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ьства 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проти мирних протестувальників </w:t>
      </w:r>
      <w:r w:rsidR="008D4D88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в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Україні, та сприяти найшвидшому </w:t>
      </w:r>
      <w:r w:rsidR="008D4D88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звільненню 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1</w:t>
      </w:r>
      <w:r w:rsidRPr="00363A21">
        <w:rPr>
          <w:rFonts w:ascii="Times New Roman" w:eastAsia="Times New Roman" w:hAnsi="Times New Roman" w:cs="Times New Roman"/>
          <w:sz w:val="28"/>
          <w:szCs w:val="28"/>
          <w:lang w:eastAsia="cs-CZ"/>
        </w:rPr>
        <w:t>4</w:t>
      </w:r>
      <w:r w:rsidR="008D4D88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осіб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, </w:t>
      </w:r>
      <w:r w:rsidR="00F5240A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яких ми вважаємо політв’язнями М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айдану.</w:t>
      </w:r>
      <w:r w:rsidR="00F5240A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А саме:</w:t>
      </w:r>
    </w:p>
    <w:p w:rsidR="00F5240A" w:rsidRDefault="00F5240A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</w:p>
    <w:p w:rsidR="0078629D" w:rsidRPr="00363A21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proofErr w:type="spellStart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Притуленко</w:t>
      </w:r>
      <w:proofErr w:type="spellEnd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Ярослав</w:t>
      </w:r>
    </w:p>
    <w:p w:rsidR="0078629D" w:rsidRPr="00363A21" w:rsidRDefault="00F72223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Осташ</w:t>
      </w:r>
      <w:r w:rsidR="0078629D"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енко</w:t>
      </w:r>
      <w:proofErr w:type="spellEnd"/>
      <w:r w:rsidR="0078629D"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Олександр</w:t>
      </w:r>
    </w:p>
    <w:p w:rsidR="0078629D" w:rsidRPr="00363A21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proofErr w:type="spellStart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Превір</w:t>
      </w:r>
      <w:proofErr w:type="spellEnd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Єгор</w:t>
      </w:r>
    </w:p>
    <w:p w:rsidR="0078629D" w:rsidRPr="00363A21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proofErr w:type="spellStart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Гарагуц</w:t>
      </w:r>
      <w:proofErr w:type="spellEnd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Валерій</w:t>
      </w:r>
    </w:p>
    <w:p w:rsidR="0078629D" w:rsidRPr="00363A21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proofErr w:type="spellStart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ЧеревкоГеннадій</w:t>
      </w:r>
      <w:proofErr w:type="spellEnd"/>
    </w:p>
    <w:p w:rsidR="0078629D" w:rsidRPr="00363A21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proofErr w:type="spellStart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Нужненко</w:t>
      </w:r>
      <w:proofErr w:type="spellEnd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Сергій (</w:t>
      </w:r>
      <w:proofErr w:type="spellStart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Можненко</w:t>
      </w:r>
      <w:proofErr w:type="spellEnd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)</w:t>
      </w:r>
    </w:p>
    <w:p w:rsidR="0078629D" w:rsidRPr="00363A21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proofErr w:type="spellStart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Загоровко</w:t>
      </w:r>
      <w:proofErr w:type="spellEnd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Владислав</w:t>
      </w:r>
    </w:p>
    <w:p w:rsidR="0078629D" w:rsidRPr="00363A21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proofErr w:type="spellStart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lastRenderedPageBreak/>
        <w:t>Болотов</w:t>
      </w:r>
      <w:proofErr w:type="spellEnd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Юрій</w:t>
      </w:r>
    </w:p>
    <w:p w:rsidR="0078629D" w:rsidRPr="00363A21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Лазаревський Микола</w:t>
      </w:r>
    </w:p>
    <w:p w:rsidR="0078629D" w:rsidRPr="00363A21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proofErr w:type="spellStart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Солоненко</w:t>
      </w:r>
      <w:proofErr w:type="spellEnd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Олександр</w:t>
      </w:r>
    </w:p>
    <w:p w:rsidR="0078629D" w:rsidRPr="00363A21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proofErr w:type="spellStart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Дзиндзя</w:t>
      </w:r>
      <w:proofErr w:type="spellEnd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Андрій</w:t>
      </w:r>
    </w:p>
    <w:p w:rsidR="0078629D" w:rsidRPr="00363A21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proofErr w:type="spellStart"/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Кадура</w:t>
      </w:r>
      <w:proofErr w:type="spellEnd"/>
      <w:r w:rsidR="00AF0A2C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Володимир</w:t>
      </w:r>
    </w:p>
    <w:p w:rsidR="0078629D" w:rsidRPr="00363A21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Панас</w:t>
      </w:r>
      <w:r w:rsidR="00AF0A2C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 Олег</w:t>
      </w:r>
    </w:p>
    <w:p w:rsidR="0078629D" w:rsidRPr="00363A21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Смолій</w:t>
      </w:r>
      <w:r w:rsidR="00AF0A2C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Віктор</w:t>
      </w:r>
      <w:bookmarkStart w:id="0" w:name="_GoBack"/>
      <w:bookmarkEnd w:id="0"/>
    </w:p>
    <w:p w:rsidR="0078629D" w:rsidRPr="00363A21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</w:p>
    <w:p w:rsidR="00251472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Також нагадуємо Вам, що сьогодні попри різноманітні провокації, поліцейські погрози, попри сніг з морозом </w:t>
      </w:r>
      <w:r w:rsidR="00D42B8E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г</w:t>
      </w:r>
      <w:r w:rsidR="00D42B8E"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ромадяни України захищають 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не тільки свої права, честь </w:t>
      </w:r>
      <w:r w:rsidR="00D42B8E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і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гідність, але й с</w:t>
      </w:r>
      <w:r w:rsidR="00251472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успільні</w:t>
      </w:r>
      <w:r w:rsidR="005F4DE4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цінності Європи, невід’ємною </w:t>
      </w:r>
      <w:r w:rsidR="00251472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складовою 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частиною якої є й Україна, </w:t>
      </w:r>
      <w:r w:rsidR="00251472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і вона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своє</w:t>
      </w:r>
      <w:r w:rsidR="00251472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ю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громадською активністю та хоробрістю ще раз це підтверджує!</w:t>
      </w:r>
      <w:r w:rsidR="00251472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</w:t>
      </w:r>
    </w:p>
    <w:p w:rsidR="00251472" w:rsidRDefault="00251472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</w:p>
    <w:p w:rsidR="00B56747" w:rsidRDefault="0078629D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Ми також закликаємо представників посольств та міжнародних інститутів (вашої країни в Україні) неофіційно приєднуватись до громадян України, які вийшли на вулиці свої міст для </w:t>
      </w:r>
      <w:r w:rsidR="005669F8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захисту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їх свободи</w:t>
      </w:r>
      <w:r w:rsidR="005669F8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, що 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гарантовано</w:t>
      </w:r>
      <w:r w:rsidR="005669F8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39 статтею Конституції України про право на вільні збори</w:t>
      </w:r>
      <w:r w:rsidR="005669F8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, 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та статтею 11 Європейської Конвенції про захист прав людини. Ваша присутність на майдані може вберегти життя та здоров’я багатьох українців, які можут</w:t>
      </w:r>
      <w:r w:rsidR="00374C94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ь стати жертвами власної влади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!</w:t>
      </w:r>
      <w:r w:rsidR="00B56747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 xml:space="preserve"> 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Ми просимо про елементарний захист Прав Людини у мирний спосіб. </w:t>
      </w:r>
    </w:p>
    <w:p w:rsidR="00B56747" w:rsidRDefault="00B56747" w:rsidP="007862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</w:pPr>
    </w:p>
    <w:p w:rsidR="0078629D" w:rsidRDefault="0078629D" w:rsidP="0078629D">
      <w:pPr>
        <w:spacing w:after="0"/>
        <w:jc w:val="both"/>
        <w:rPr>
          <w:rFonts w:asciiTheme="majorHAnsi" w:eastAsia="Times New Roman" w:hAnsiTheme="majorHAnsi" w:cs="Times New Roman"/>
          <w:lang w:val="uk-UA" w:eastAsia="cs-CZ"/>
        </w:rPr>
      </w:pP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t>На нас дивиться увесь світ! Не дайте нам згаснути!</w:t>
      </w:r>
      <w:r w:rsidRPr="00363A21">
        <w:rPr>
          <w:rFonts w:ascii="Times New Roman" w:eastAsia="Times New Roman" w:hAnsi="Times New Roman" w:cs="Times New Roman"/>
          <w:sz w:val="28"/>
          <w:szCs w:val="28"/>
          <w:lang w:val="uk-UA" w:eastAsia="cs-CZ"/>
        </w:rPr>
        <w:br w:type="page"/>
      </w:r>
    </w:p>
    <w:p w:rsidR="00F578B6" w:rsidRPr="00F578B6" w:rsidRDefault="00F578B6" w:rsidP="00F578B6"/>
    <w:sectPr w:rsidR="00F578B6" w:rsidRPr="00F578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9D"/>
    <w:rsid w:val="000E60DE"/>
    <w:rsid w:val="00251472"/>
    <w:rsid w:val="00363A21"/>
    <w:rsid w:val="00374C94"/>
    <w:rsid w:val="004C4E04"/>
    <w:rsid w:val="005669F8"/>
    <w:rsid w:val="005F4DE4"/>
    <w:rsid w:val="0078629D"/>
    <w:rsid w:val="008D4D88"/>
    <w:rsid w:val="0098199F"/>
    <w:rsid w:val="00A4274F"/>
    <w:rsid w:val="00AF0A2C"/>
    <w:rsid w:val="00B56747"/>
    <w:rsid w:val="00C20EF0"/>
    <w:rsid w:val="00C31B10"/>
    <w:rsid w:val="00D42B8E"/>
    <w:rsid w:val="00E63434"/>
    <w:rsid w:val="00F33F3D"/>
    <w:rsid w:val="00F5240A"/>
    <w:rsid w:val="00F578B6"/>
    <w:rsid w:val="00F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2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2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E09363AB.dotm</Template>
  <TotalTime>56</TotalTime>
  <Pages>3</Pages>
  <Words>338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RFE/RL, Inc.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Pelenska Oksana</dc:creator>
  <cp:lastModifiedBy>Pelenska Oksana</cp:lastModifiedBy>
  <cp:revision>2</cp:revision>
  <dcterms:created xsi:type="dcterms:W3CDTF">2013-12-11T16:14:00Z</dcterms:created>
  <dcterms:modified xsi:type="dcterms:W3CDTF">2013-12-11T17:10:00Z</dcterms:modified>
</cp:coreProperties>
</file>